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9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Interim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General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Edu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at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Oversight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mmittee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Minutes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September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24,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2010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eet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ng.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84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Members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attie,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Bush,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Lane,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yens,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ter,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Simpson,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Withers,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Yanarella.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Routine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Bus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ness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Improving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Vetting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Process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question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arose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about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role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Area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Exper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(AE)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revie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ers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request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more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information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480" w:right="30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about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submission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requested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minor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changes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process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forward.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Considerable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ensued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points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relative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amount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additional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inher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Unde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gradu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Council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representative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(currently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0" w:right="21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neral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agreement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ntact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culty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ded.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hile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everyone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Committee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agreed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happen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xt,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sentiment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follows: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develop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“facil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r”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2" w:after="0" w:line="239" w:lineRule="auto"/>
        <w:ind w:left="1200" w:right="219" w:firstLine="-360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proposal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without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further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revision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litator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form,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along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eviewer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compl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ted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accepted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single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Document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point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(SP)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0" w:right="5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site.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Folder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something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next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step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Undergradu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Council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responsible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packet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lder.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0" w:after="0" w:line="240" w:lineRule="auto"/>
        <w:ind w:left="1200" w:right="55" w:firstLine="-36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proposal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eding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only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minor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revision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culty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College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nvolve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resubm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packet.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her,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tator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form,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along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compl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ted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forms,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original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evid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minor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ange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having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made,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dled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single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file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0" w:right="507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2.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members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oks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website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Sharepoint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bot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evolved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weeks.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14"/>
          <w:szCs w:val="14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3.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Vice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Presid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October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st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4.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approved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moved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rgraduate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uncil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2" w:after="0" w:line="240" w:lineRule="auto"/>
        <w:ind w:left="840" w:right="-20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113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1" w:after="0" w:line="240" w:lineRule="auto"/>
        <w:ind w:left="840" w:right="-20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137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2" w:after="0" w:line="240" w:lineRule="auto"/>
        <w:ind w:left="840" w:right="-20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111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1" w:after="0" w:line="240" w:lineRule="auto"/>
        <w:ind w:left="840" w:right="-20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130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5.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300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tabled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becau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subtitles.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subtitles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below.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Withers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agreed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cont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ct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architects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300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nd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quest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syllabus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course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was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39" w:lineRule="auto"/>
        <w:ind w:left="480" w:right="13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ific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particular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ussion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below.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300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conside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when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esubm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syllabus.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about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potential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difficulties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sociated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300)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requires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auditions,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rtfolios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consideration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40" w:bottom="280" w:left="1320" w:right="1340"/>
        </w:sectPr>
      </w:pPr>
      <w:rPr/>
    </w:p>
    <w:p>
      <w:pPr>
        <w:spacing w:before="49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Discuss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77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6.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lengthy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ussion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about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submissions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seque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&gt;1,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satisfy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ular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PSY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215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PSY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216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explic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since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seque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approved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round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vetting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pair,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Statist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erential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oning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geable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Advising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level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provided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stude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very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aware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were,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was: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0" w:right="1002" w:firstLine="-36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recommend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acceptance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seque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ovided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appropriate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mpla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requi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grou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268" w:lineRule="exact"/>
        <w:ind w:left="1200" w:right="90" w:firstLine="-360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recommend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depa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quired,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request,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curricular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detail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those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tcomes.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0" w:right="269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7.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Update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105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111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105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submitted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specific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structure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111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(laboratory)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quir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Natural,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Physical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urse.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first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round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vetting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(prior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IGEOC)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ubse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ly,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determined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sufficient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resources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support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structure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needed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ussion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format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105.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7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informally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proposed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keep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pairing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11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moving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b.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GEOC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voted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formally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ubm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being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articulate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place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laboratory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primary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duty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evaluate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ntionality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maps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mes,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evaluate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instructional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strategies.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8.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issue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topics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requir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subtitles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Many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options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considered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deba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following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ended: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2" w:after="0" w:line="239" w:lineRule="auto"/>
        <w:ind w:left="1200" w:right="327" w:firstLine="-360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Departments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submi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sing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abus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topics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equiri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subtit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syllabus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make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subtit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offered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consistent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overall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organizi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incip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egory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addre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same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outcomes,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outcomes.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2" w:after="0" w:line="239" w:lineRule="auto"/>
        <w:ind w:left="1200" w:right="102" w:firstLine="-360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Once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rarching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syllabus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been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different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subtit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offered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withi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categ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four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yea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without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separate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syllabi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having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itted.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2" w:after="0" w:line="239" w:lineRule="auto"/>
        <w:ind w:left="1200" w:right="51" w:firstLine="-360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responsibility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nt’s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Director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Unde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gradu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outcomes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varying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subtitles,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arise,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make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thos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outcomes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approved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abus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mapped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2" w:after="0" w:line="240" w:lineRule="auto"/>
        <w:ind w:left="1200" w:right="68" w:firstLine="-360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Every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four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year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submit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raduate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Education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accou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ting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actual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offered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subtit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topi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under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pproved,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syllabus,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mmary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justific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ions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approved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syllabus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outcomes.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Upon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successful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approved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yllabus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would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approved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another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years.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ccessful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porary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suspension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approval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subtitles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cs)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Education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credit.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0" w:right="189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9.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Finally,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mmittee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offered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collective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opinion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whether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approved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open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students,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restrictive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enrollment.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e’s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position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could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Depar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(say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majors).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sectPr>
      <w:pgSz w:w="12240" w:h="15840"/>
      <w:pgMar w:top="94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rayens</dc:creator>
  <dc:title>Microsoft Word - MinutesGEOCSeptember24</dc:title>
  <dcterms:created xsi:type="dcterms:W3CDTF">2013-09-15T21:42:30Z</dcterms:created>
  <dcterms:modified xsi:type="dcterms:W3CDTF">2013-09-15T21:42:30Z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2010-11-01T00:00:00Z</vt:filetime>
  </property>
  <property fmtid="{D5CDD505-2E9C-101B-9397-08002B2CF9AE}" pid="3" name="LastSaved">
    <vt:filetime>2013-09-16T00:00:00Z</vt:filetime>
  </property>
</Properties>
</file>